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4294DEF4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113472">
        <w:rPr>
          <w:rFonts w:ascii="Calibri" w:eastAsia="Calibri" w:hAnsi="Calibri"/>
          <w:sz w:val="22"/>
          <w:szCs w:val="22"/>
          <w:lang w:val="sr-Cyrl-RS"/>
        </w:rPr>
        <w:t>76</w:t>
      </w:r>
      <w:r w:rsidR="00B809E9">
        <w:rPr>
          <w:rFonts w:ascii="Calibri" w:eastAsia="Calibri" w:hAnsi="Calibri"/>
          <w:sz w:val="22"/>
          <w:szCs w:val="22"/>
          <w:lang w:val="sr-Latn-RS"/>
        </w:rPr>
        <w:t xml:space="preserve"> 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1AA1D0E4" w:rsidR="00365519" w:rsidRPr="003449A1" w:rsidRDefault="00113472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Дебелозидне топло скупљајуће стезне цеви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1153F4A6" w:rsidR="00365519" w:rsidRPr="00113472" w:rsidRDefault="00113472" w:rsidP="0077638E">
            <w:pPr>
              <w:ind w:firstLine="0"/>
              <w:jc w:val="lef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Од полиолефина тип </w:t>
            </w:r>
            <w:r>
              <w:rPr>
                <w:sz w:val="22"/>
                <w:szCs w:val="22"/>
                <w:lang w:val="sr-Latn-RS"/>
              </w:rPr>
              <w:t>WCSM-105/30-1000/S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295FEB87" w:rsidR="00365519" w:rsidRPr="00A52DC6" w:rsidRDefault="0011347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726095A2" w:rsidR="00365519" w:rsidRPr="00A52DC6" w:rsidRDefault="0011347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2E6E8C72" w:rsidR="00365519" w:rsidRPr="00A22336" w:rsidRDefault="00113472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Репаратна манжетна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04E688C0" w:rsidR="00365519" w:rsidRPr="00113472" w:rsidRDefault="00113472" w:rsidP="00AF5277">
            <w:pPr>
              <w:ind w:firstLine="0"/>
              <w:jc w:val="lef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CRSM-107/29-1000/239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1FC5F36F" w:rsidR="00365519" w:rsidRPr="00AF5277" w:rsidRDefault="0011347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22C36987" w:rsidR="00365519" w:rsidRPr="00A52DC6" w:rsidRDefault="0011347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50DCDFD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DF2" w14:textId="16CF2281" w:rsidR="00B809E9" w:rsidRPr="00A22336" w:rsidRDefault="00113472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Разређивач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DCC" w14:textId="3C9D71B8" w:rsidR="00B809E9" w:rsidRPr="00AF5277" w:rsidRDefault="00113472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Разређивач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FA0" w14:textId="19F9C333" w:rsidR="00B809E9" w:rsidRPr="00AF5277" w:rsidRDefault="0011347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Литар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921" w14:textId="643CC3EA" w:rsidR="00B809E9" w:rsidRPr="00A52DC6" w:rsidRDefault="0011347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881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DD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CC6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410C0F96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6E5" w14:textId="620B44FE" w:rsidR="00B809E9" w:rsidRPr="00A22336" w:rsidRDefault="00113472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Шмиргла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BBA" w14:textId="2FBE924E" w:rsidR="00B809E9" w:rsidRPr="00AF5277" w:rsidRDefault="00113472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Гранулације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4EC" w14:textId="1C3744CA" w:rsidR="00B809E9" w:rsidRPr="00AF5277" w:rsidRDefault="0011347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Метар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038" w14:textId="0F56AF8F" w:rsidR="00B809E9" w:rsidRPr="00A52DC6" w:rsidRDefault="0011347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00F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F8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A0C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13472" w:rsidRPr="00A52DC6" w14:paraId="5DEDD18B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BFF2" w14:textId="253D3040" w:rsidR="00113472" w:rsidRPr="00A22336" w:rsidRDefault="00113472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Пластицифирани ребрасти лим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5DAF" w14:textId="75FD7AD3" w:rsidR="00113472" w:rsidRPr="00AF5277" w:rsidRDefault="00113472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0,6 мм х 950 мм х 4,5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FA50" w14:textId="66ABB840" w:rsidR="00113472" w:rsidRPr="00AF5277" w:rsidRDefault="0011347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8CBB" w14:textId="7B9894B8" w:rsidR="00113472" w:rsidRPr="00A52DC6" w:rsidRDefault="0011347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A837" w14:textId="77777777" w:rsidR="00113472" w:rsidRPr="00A52DC6" w:rsidRDefault="0011347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2E5B" w14:textId="77777777" w:rsidR="00113472" w:rsidRPr="00A52DC6" w:rsidRDefault="0011347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33DF" w14:textId="77777777" w:rsidR="00113472" w:rsidRPr="00A52DC6" w:rsidRDefault="0011347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13472" w:rsidRPr="00A52DC6" w14:paraId="4BE6B3E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8098" w14:textId="0AA9651B" w:rsidR="00113472" w:rsidRPr="00A22336" w:rsidRDefault="00113472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Опшивка зида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33F0" w14:textId="34873412" w:rsidR="00113472" w:rsidRPr="00113472" w:rsidRDefault="00113472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 xml:space="preserve">L=4,5 </w:t>
            </w:r>
            <w:r>
              <w:rPr>
                <w:sz w:val="22"/>
                <w:szCs w:val="22"/>
                <w:lang w:val="sr-Cyrl-RS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6D9C" w14:textId="06267520" w:rsidR="00113472" w:rsidRPr="00AF5277" w:rsidRDefault="0011347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B10B" w14:textId="0C67FBAF" w:rsidR="00113472" w:rsidRPr="00A52DC6" w:rsidRDefault="0011347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D5C0" w14:textId="77777777" w:rsidR="00113472" w:rsidRPr="00A52DC6" w:rsidRDefault="0011347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1007" w14:textId="77777777" w:rsidR="00113472" w:rsidRPr="00A52DC6" w:rsidRDefault="0011347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97E3" w14:textId="77777777" w:rsidR="00113472" w:rsidRPr="00A52DC6" w:rsidRDefault="0011347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13472" w:rsidRPr="00A52DC6" w14:paraId="37C56AC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212A" w14:textId="47FE8023" w:rsidR="00113472" w:rsidRPr="00A22336" w:rsidRDefault="00113472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Слемењача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0241" w14:textId="067EED94" w:rsidR="00113472" w:rsidRPr="00AF5277" w:rsidRDefault="00113472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Слемењача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41B8" w14:textId="18D304D4" w:rsidR="00113472" w:rsidRPr="00AF5277" w:rsidRDefault="0011347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Метар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FBFA" w14:textId="5A880F1D" w:rsidR="00113472" w:rsidRPr="00A52DC6" w:rsidRDefault="00113472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47E9" w14:textId="77777777" w:rsidR="00113472" w:rsidRPr="00A52DC6" w:rsidRDefault="0011347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A849" w14:textId="77777777" w:rsidR="00113472" w:rsidRPr="00A52DC6" w:rsidRDefault="0011347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CF11" w14:textId="77777777" w:rsidR="00113472" w:rsidRPr="00A52DC6" w:rsidRDefault="0011347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113472" w:rsidRPr="00A52DC6" w14:paraId="739617AB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4D0D" w14:textId="1145243E" w:rsidR="00113472" w:rsidRDefault="00113472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Самоурезујући вијак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D00C" w14:textId="51204841" w:rsidR="00113472" w:rsidRDefault="00113472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За дрво са гуменом подлошком </w:t>
            </w:r>
            <w:r w:rsidRPr="00113472">
              <w:rPr>
                <w:sz w:val="22"/>
                <w:szCs w:val="22"/>
                <w:lang w:val="sr-Cyrl-RS"/>
              </w:rPr>
              <w:t xml:space="preserve"> </w:t>
            </w:r>
            <w:r w:rsidR="00AE1B87" w:rsidRPr="00AE1B87">
              <w:rPr>
                <w:sz w:val="22"/>
                <w:szCs w:val="22"/>
                <w:lang w:val="sr-Cyrl-RS"/>
              </w:rPr>
              <w:t xml:space="preserve"> Ø</w:t>
            </w:r>
            <w:r w:rsidR="00AE1B87"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5,5 мм х 60 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64E1" w14:textId="3DABB1D8" w:rsidR="00113472" w:rsidRDefault="00AE1B8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E3C7" w14:textId="1955E100" w:rsidR="00113472" w:rsidRDefault="00AE1B87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338B" w14:textId="77777777" w:rsidR="00113472" w:rsidRPr="00A52DC6" w:rsidRDefault="0011347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24B3" w14:textId="77777777" w:rsidR="00113472" w:rsidRPr="00A52DC6" w:rsidRDefault="0011347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D29F" w14:textId="77777777" w:rsidR="00113472" w:rsidRPr="00A52DC6" w:rsidRDefault="00113472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0742E" w14:textId="77777777" w:rsidR="00726BF2" w:rsidRDefault="00726BF2" w:rsidP="00AD7978">
      <w:r>
        <w:separator/>
      </w:r>
    </w:p>
  </w:endnote>
  <w:endnote w:type="continuationSeparator" w:id="0">
    <w:p w14:paraId="7700DB4E" w14:textId="77777777" w:rsidR="00726BF2" w:rsidRDefault="00726BF2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5D4AE" w14:textId="77777777" w:rsidR="00726BF2" w:rsidRDefault="00726BF2" w:rsidP="00AD7978">
      <w:r>
        <w:separator/>
      </w:r>
    </w:p>
  </w:footnote>
  <w:footnote w:type="continuationSeparator" w:id="0">
    <w:p w14:paraId="634F8658" w14:textId="77777777" w:rsidR="00726BF2" w:rsidRDefault="00726BF2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E0A08"/>
    <w:rsid w:val="000E3AD1"/>
    <w:rsid w:val="000E667F"/>
    <w:rsid w:val="000F45E6"/>
    <w:rsid w:val="000F4748"/>
    <w:rsid w:val="001063DF"/>
    <w:rsid w:val="00113472"/>
    <w:rsid w:val="00123A60"/>
    <w:rsid w:val="001403A9"/>
    <w:rsid w:val="0015266C"/>
    <w:rsid w:val="001672A2"/>
    <w:rsid w:val="00170A43"/>
    <w:rsid w:val="00176996"/>
    <w:rsid w:val="001861F3"/>
    <w:rsid w:val="00186E38"/>
    <w:rsid w:val="00200664"/>
    <w:rsid w:val="00202435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84247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E2DFA"/>
    <w:rsid w:val="003F27F4"/>
    <w:rsid w:val="003F3183"/>
    <w:rsid w:val="00413464"/>
    <w:rsid w:val="00413DDF"/>
    <w:rsid w:val="004223E6"/>
    <w:rsid w:val="00424243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26BF2"/>
    <w:rsid w:val="007352E4"/>
    <w:rsid w:val="0073771A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E1B87"/>
    <w:rsid w:val="00AF5277"/>
    <w:rsid w:val="00AF6A7F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442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102</cp:revision>
  <cp:lastPrinted>2023-07-26T08:43:00Z</cp:lastPrinted>
  <dcterms:created xsi:type="dcterms:W3CDTF">2023-03-16T05:35:00Z</dcterms:created>
  <dcterms:modified xsi:type="dcterms:W3CDTF">2023-09-05T09:42:00Z</dcterms:modified>
</cp:coreProperties>
</file>